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44" w:rsidRDefault="00DC7F44" w:rsidP="009E0A35"/>
    <w:p w:rsidR="00DC7F44" w:rsidRPr="007230D6" w:rsidRDefault="00DC7F44" w:rsidP="00DD09D5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                           </w:t>
      </w:r>
      <w:r w:rsidRPr="00F04896"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pt;height:62.25pt;visibility:visible">
            <v:imagedata r:id="rId5" o:title=""/>
          </v:shape>
        </w:pict>
      </w:r>
    </w:p>
    <w:p w:rsidR="00DC7F44" w:rsidRPr="007230D6" w:rsidRDefault="00DC7F44" w:rsidP="009E0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C7F44" w:rsidRPr="007230D6" w:rsidRDefault="00DC7F44" w:rsidP="009E0A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7230D6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ЧУДИНОВСКОГО </w:t>
      </w:r>
      <w:r w:rsidRPr="007230D6">
        <w:rPr>
          <w:b/>
          <w:sz w:val="26"/>
          <w:szCs w:val="26"/>
        </w:rPr>
        <w:t>СЕЛЬСКОГО ПОСЕЛЕНИЯ</w:t>
      </w:r>
    </w:p>
    <w:p w:rsidR="00DC7F44" w:rsidRDefault="00DC7F44" w:rsidP="009E0A35">
      <w:pP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ОКТЯБРЬСКОГО МУНИЦИПАЛЬНОГО РАЙОНА</w:t>
      </w:r>
    </w:p>
    <w:p w:rsidR="00DC7F44" w:rsidRDefault="00DC7F44" w:rsidP="009E0A35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 w:rsidRPr="007230D6">
        <w:rPr>
          <w:b/>
          <w:sz w:val="26"/>
          <w:szCs w:val="26"/>
        </w:rPr>
        <w:t>ЧЕЛЯБИНСКОЙ ОБЛАСТИ</w:t>
      </w:r>
    </w:p>
    <w:p w:rsidR="00DC7F44" w:rsidRDefault="00DC7F44" w:rsidP="009E0A35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</w:p>
    <w:p w:rsidR="00DC7F44" w:rsidRPr="007230D6" w:rsidRDefault="00DC7F44" w:rsidP="009E0A35">
      <w:pPr>
        <w:pBdr>
          <w:bottom w:val="single" w:sz="4" w:space="0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</w:t>
      </w:r>
    </w:p>
    <w:p w:rsidR="00DC7F44" w:rsidRDefault="00DC7F44" w:rsidP="009E0A35">
      <w:pPr>
        <w:shd w:val="clear" w:color="auto" w:fill="FFFFFF"/>
        <w:tabs>
          <w:tab w:val="left" w:pos="8093"/>
        </w:tabs>
        <w:ind w:right="432" w:firstLine="3434"/>
        <w:rPr>
          <w:sz w:val="26"/>
          <w:szCs w:val="26"/>
        </w:rPr>
      </w:pPr>
    </w:p>
    <w:p w:rsidR="00DC7F44" w:rsidRPr="00EB145F" w:rsidRDefault="00DC7F44" w:rsidP="009E0A35">
      <w:pPr>
        <w:shd w:val="clear" w:color="auto" w:fill="FFFFFF"/>
        <w:tabs>
          <w:tab w:val="left" w:pos="8093"/>
        </w:tabs>
        <w:ind w:right="432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от </w:t>
      </w:r>
      <w:r>
        <w:rPr>
          <w:color w:val="0000FF"/>
          <w:spacing w:val="-9"/>
          <w:sz w:val="26"/>
          <w:szCs w:val="26"/>
        </w:rPr>
        <w:t xml:space="preserve"> 09.08.2017г. </w:t>
      </w:r>
      <w:r>
        <w:rPr>
          <w:spacing w:val="-9"/>
          <w:sz w:val="26"/>
          <w:szCs w:val="26"/>
        </w:rPr>
        <w:t xml:space="preserve"> № 28</w:t>
      </w:r>
    </w:p>
    <w:p w:rsidR="00DC7F44" w:rsidRDefault="00DC7F44" w:rsidP="009E0A35"/>
    <w:p w:rsidR="00DC7F44" w:rsidRDefault="00DC7F44" w:rsidP="009E0A35">
      <w:r>
        <w:t>О внесении изменений в Постановление</w:t>
      </w:r>
    </w:p>
    <w:p w:rsidR="00DC7F44" w:rsidRDefault="00DC7F44" w:rsidP="009E0A35">
      <w:r>
        <w:t>Администрации Чудиновского сельского</w:t>
      </w:r>
    </w:p>
    <w:p w:rsidR="00DC7F44" w:rsidRDefault="00DC7F44" w:rsidP="009E0A35">
      <w:r>
        <w:t xml:space="preserve"> Поселения от 27.04.2017г. № 17</w:t>
      </w:r>
    </w:p>
    <w:p w:rsidR="00DC7F44" w:rsidRDefault="00DC7F44" w:rsidP="009E0A35">
      <w:r>
        <w:t xml:space="preserve">«Об утверждении перечня должностных лиц </w:t>
      </w:r>
    </w:p>
    <w:p w:rsidR="00DC7F44" w:rsidRDefault="00DC7F44" w:rsidP="009E0A35">
      <w:r>
        <w:t>Чудиновского сельского поселения,</w:t>
      </w:r>
    </w:p>
    <w:p w:rsidR="00DC7F44" w:rsidRDefault="00DC7F44" w:rsidP="009E0A35">
      <w:r>
        <w:t>уполномоченных составлять протоколы</w:t>
      </w:r>
    </w:p>
    <w:p w:rsidR="00DC7F44" w:rsidRDefault="00DC7F44" w:rsidP="009E0A35">
      <w:r>
        <w:t>об административных правонарушениях,</w:t>
      </w:r>
    </w:p>
    <w:p w:rsidR="00DC7F44" w:rsidRDefault="00DC7F44" w:rsidP="009E0A35">
      <w:r>
        <w:t>предусмотренных законом Челябинской</w:t>
      </w:r>
    </w:p>
    <w:p w:rsidR="00DC7F44" w:rsidRDefault="00DC7F44" w:rsidP="009E0A35">
      <w:r>
        <w:t>области».</w:t>
      </w:r>
    </w:p>
    <w:p w:rsidR="00DC7F44" w:rsidRDefault="00DC7F44" w:rsidP="009E0A35"/>
    <w:p w:rsidR="00DC7F44" w:rsidRDefault="00DC7F44" w:rsidP="009E0A35">
      <w:r>
        <w:t xml:space="preserve">   В соответствии с Кодексом Российской Федерации об административных правонарушениях,</w:t>
      </w:r>
    </w:p>
    <w:p w:rsidR="00DC7F44" w:rsidRDefault="00DC7F44" w:rsidP="009E0A35">
      <w:r>
        <w:t>Законом Челябинской области от 27.05.2010 года № 583-ЗО «Об административных комиссиях</w:t>
      </w:r>
    </w:p>
    <w:p w:rsidR="00DC7F44" w:rsidRDefault="00DC7F44" w:rsidP="009E0A35">
      <w:r>
        <w:t>и о наделении  органов местного самоуправления государственными полномочиями по созданию</w:t>
      </w:r>
    </w:p>
    <w:p w:rsidR="00DC7F44" w:rsidRDefault="00DC7F44" w:rsidP="009E0A35">
      <w:r>
        <w:t>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руководствуясь Уставом Чудиновского сельского поселения  Октябрьского муниципального района</w:t>
      </w:r>
    </w:p>
    <w:p w:rsidR="00DC7F44" w:rsidRDefault="00DC7F44" w:rsidP="009E0A35"/>
    <w:p w:rsidR="00DC7F44" w:rsidRDefault="00DC7F44" w:rsidP="009E0A35">
      <w:r>
        <w:t xml:space="preserve">   Постановляю:</w:t>
      </w:r>
    </w:p>
    <w:p w:rsidR="00DC7F44" w:rsidRDefault="00DC7F44" w:rsidP="009E0A35"/>
    <w:p w:rsidR="00DC7F44" w:rsidRDefault="00DC7F44" w:rsidP="009E0A35">
      <w:pPr>
        <w:numPr>
          <w:ilvl w:val="0"/>
          <w:numId w:val="1"/>
        </w:numPr>
      </w:pPr>
      <w:r>
        <w:t>Добавить в  полномочия  должностных лиц Чудиновского сельского поселения,</w:t>
      </w:r>
    </w:p>
    <w:p w:rsidR="00DC7F44" w:rsidRDefault="00DC7F44" w:rsidP="009E0A35">
      <w:pPr>
        <w:ind w:left="720"/>
      </w:pPr>
      <w:r>
        <w:t>уполномоченных составлять протоколы об административных правонарушениях,</w:t>
      </w:r>
    </w:p>
    <w:p w:rsidR="00DC7F44" w:rsidRDefault="00DC7F44" w:rsidP="009E0A35">
      <w:pPr>
        <w:ind w:left="720"/>
      </w:pPr>
      <w:r>
        <w:t>предусмотренных Законом Челябинской области от 27.05.2010 года №  584-ЗО</w:t>
      </w:r>
    </w:p>
    <w:p w:rsidR="00DC7F44" w:rsidRDefault="00DC7F44" w:rsidP="009E0A35">
      <w:pPr>
        <w:ind w:left="720"/>
      </w:pPr>
      <w:r>
        <w:t xml:space="preserve">«Об административных правонарушениях в Челябинской области», </w:t>
      </w:r>
    </w:p>
    <w:p w:rsidR="00DC7F44" w:rsidRDefault="00DC7F44" w:rsidP="009E0A35">
      <w:pPr>
        <w:ind w:left="720"/>
      </w:pPr>
      <w:r>
        <w:t>статью 15. « Нарушение правил охраны жизни людей на водных объектах».</w:t>
      </w:r>
    </w:p>
    <w:p w:rsidR="00DC7F44" w:rsidRDefault="00DC7F44" w:rsidP="009E0A35">
      <w:pPr>
        <w:ind w:left="720"/>
      </w:pPr>
    </w:p>
    <w:p w:rsidR="00DC7F44" w:rsidRDefault="00DC7F44" w:rsidP="009E0A35">
      <w:pPr>
        <w:numPr>
          <w:ilvl w:val="0"/>
          <w:numId w:val="1"/>
        </w:numPr>
      </w:pPr>
      <w:r>
        <w:t xml:space="preserve">Обнародовать на информационном стенде, разместить на официальном сайте </w:t>
      </w:r>
    </w:p>
    <w:p w:rsidR="00DC7F44" w:rsidRDefault="00DC7F44" w:rsidP="006D17F4">
      <w:pPr>
        <w:ind w:left="360"/>
      </w:pPr>
    </w:p>
    <w:p w:rsidR="00DC7F44" w:rsidRDefault="00DC7F44" w:rsidP="009E0A35">
      <w:pPr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</w:p>
    <w:p w:rsidR="00DC7F44" w:rsidRDefault="00DC7F44" w:rsidP="009E0A35"/>
    <w:p w:rsidR="00DC7F44" w:rsidRDefault="00DC7F44" w:rsidP="009E0A35"/>
    <w:p w:rsidR="00DC7F44" w:rsidRDefault="00DC7F44" w:rsidP="009E0A35"/>
    <w:p w:rsidR="00DC7F44" w:rsidRDefault="00DC7F44" w:rsidP="009E0A35"/>
    <w:p w:rsidR="00DC7F44" w:rsidRDefault="00DC7F44" w:rsidP="009E0A35"/>
    <w:p w:rsidR="00DC7F44" w:rsidRDefault="00DC7F44" w:rsidP="009E0A35">
      <w:r>
        <w:t xml:space="preserve">        Глава Чудиновского</w:t>
      </w:r>
    </w:p>
    <w:p w:rsidR="00DC7F44" w:rsidRDefault="00DC7F44" w:rsidP="009E0A35">
      <w:r>
        <w:t xml:space="preserve">        сельского поселения                                                      П.П. Деревянко</w:t>
      </w:r>
    </w:p>
    <w:p w:rsidR="00DC7F44" w:rsidRDefault="00DC7F44" w:rsidP="009E0A35"/>
    <w:p w:rsidR="00DC7F44" w:rsidRDefault="00DC7F44" w:rsidP="009E0A35"/>
    <w:p w:rsidR="00DC7F44" w:rsidRPr="00CC743A" w:rsidRDefault="00DC7F44" w:rsidP="009E0A35"/>
    <w:p w:rsidR="00DC7F44" w:rsidRDefault="00DC7F44" w:rsidP="009E0A35">
      <w:pPr>
        <w:rPr>
          <w:sz w:val="28"/>
          <w:szCs w:val="28"/>
        </w:rPr>
      </w:pPr>
    </w:p>
    <w:p w:rsidR="00DC7F44" w:rsidRDefault="00DC7F44"/>
    <w:sectPr w:rsidR="00DC7F44" w:rsidSect="00D7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B3213"/>
    <w:multiLevelType w:val="hybridMultilevel"/>
    <w:tmpl w:val="53B6D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A35"/>
    <w:rsid w:val="000929CE"/>
    <w:rsid w:val="00244DE1"/>
    <w:rsid w:val="002E43CC"/>
    <w:rsid w:val="00345D4D"/>
    <w:rsid w:val="0039055B"/>
    <w:rsid w:val="003E2751"/>
    <w:rsid w:val="0050174D"/>
    <w:rsid w:val="0061373C"/>
    <w:rsid w:val="006D17F4"/>
    <w:rsid w:val="007230D6"/>
    <w:rsid w:val="007A6631"/>
    <w:rsid w:val="009E0A35"/>
    <w:rsid w:val="00A11D19"/>
    <w:rsid w:val="00AF689F"/>
    <w:rsid w:val="00CC743A"/>
    <w:rsid w:val="00D7637C"/>
    <w:rsid w:val="00DC1351"/>
    <w:rsid w:val="00DC7F44"/>
    <w:rsid w:val="00DD09D5"/>
    <w:rsid w:val="00EB145F"/>
    <w:rsid w:val="00EE232F"/>
    <w:rsid w:val="00F0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3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0A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E0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0A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245</Words>
  <Characters>1397</Characters>
  <Application>Microsoft Office Outlook</Application>
  <DocSecurity>0</DocSecurity>
  <Lines>0</Lines>
  <Paragraphs>0</Paragraphs>
  <ScaleCrop>false</ScaleCrop>
  <Company>Подовинновское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4</cp:revision>
  <cp:lastPrinted>2017-09-28T09:21:00Z</cp:lastPrinted>
  <dcterms:created xsi:type="dcterms:W3CDTF">2017-07-21T02:05:00Z</dcterms:created>
  <dcterms:modified xsi:type="dcterms:W3CDTF">2017-09-28T09:23:00Z</dcterms:modified>
</cp:coreProperties>
</file>